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wydir-profile"/>
    <w:p>
      <w:pPr>
        <w:pStyle w:val="Heading1"/>
      </w:pPr>
      <w:r>
        <w:t xml:space="preserve">Gwydir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9,260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4,940          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Warialda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2,363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Gwydir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$41,787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2,184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1054 - Gwydir, Moree Plains and Narrabri NSW Bushfires (1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1053 - Gwydir and Narrabri NSW Bushfires (18 January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53,170.5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13,062,138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2025-02-12T02:17:21Z</dcterms:created>
  <dcterms:modified xsi:type="dcterms:W3CDTF">2025-02-12T02:17:21Z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